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DB" w:rsidRPr="006B536D" w:rsidRDefault="00BF1CDB" w:rsidP="006B536D">
      <w:pPr>
        <w:pStyle w:val="Heading1"/>
        <w:tabs>
          <w:tab w:val="left" w:pos="430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İZİNDEYİZ</w:t>
      </w:r>
    </w:p>
    <w:p w:rsidR="00BF1CDB" w:rsidRPr="006B536D" w:rsidRDefault="00BF1CDB" w:rsidP="006B536D">
      <w:pPr>
        <w:rPr>
          <w:rFonts w:ascii="Calibri" w:hAnsi="Calibri" w:cs="Calibri"/>
        </w:rPr>
      </w:pP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</w:rPr>
      </w:pPr>
      <w:r w:rsidRPr="006B536D">
        <w:rPr>
          <w:rFonts w:ascii="Calibri" w:hAnsi="Calibri" w:cs="Calibri"/>
          <w:sz w:val="32"/>
          <w:szCs w:val="32"/>
        </w:rPr>
        <w:t>Sapsarı saçlarla çevrili başın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Gök rengi gözünde kaplan bakışın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Şimşeğe benzermiş her atılışın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Sayende bugün hürüz biz.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</w:p>
    <w:p w:rsidR="00BF1CDB" w:rsidRPr="006B536D" w:rsidRDefault="00BF1CDB" w:rsidP="006B536D">
      <w:pPr>
        <w:pStyle w:val="Heading2"/>
        <w:tabs>
          <w:tab w:val="clear" w:pos="3940"/>
          <w:tab w:val="left" w:pos="4300"/>
        </w:tabs>
        <w:jc w:val="center"/>
        <w:rPr>
          <w:rFonts w:ascii="Calibri" w:hAnsi="Calibri" w:cs="Calibri"/>
        </w:rPr>
      </w:pPr>
      <w:r w:rsidRPr="006B536D">
        <w:rPr>
          <w:rFonts w:ascii="Calibri" w:hAnsi="Calibri" w:cs="Calibri"/>
        </w:rPr>
        <w:t>Büyük bir güç vermiş Allah'ım sana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Sen onu harcadın yalnız vatana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İnançla, güvençle düştük arkana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ATATÜRK deriz de övünürüz biz.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Cesaret, asalet sende birleşmiş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Yurduna bağlılık canınla eşmiş,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Varlığın gerçekten batmaz güneşmiş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Işıklı yolunda yürürüz biz .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Dönmeyiz yolundan bağlıyız sana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Dört elle sarıldık güzel vatana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Bizler ki sahibiz en asil kana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İsminde birleşir çocuk ellerimiz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ATATÜRK diyerek yeşerdik dal dal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Kızımız Zübeyde, oğlumuz Kemal</w:t>
      </w:r>
    </w:p>
    <w:p w:rsidR="00BF1CDB" w:rsidRPr="006B536D" w:rsidRDefault="00BF1CDB" w:rsidP="006B536D">
      <w:pPr>
        <w:tabs>
          <w:tab w:val="left" w:pos="4300"/>
        </w:tabs>
        <w:jc w:val="center"/>
        <w:rPr>
          <w:rFonts w:ascii="Calibri" w:hAnsi="Calibri" w:cs="Calibri"/>
          <w:sz w:val="32"/>
          <w:szCs w:val="32"/>
        </w:rPr>
      </w:pPr>
      <w:r w:rsidRPr="006B536D">
        <w:rPr>
          <w:rFonts w:ascii="Calibri" w:hAnsi="Calibri" w:cs="Calibri"/>
          <w:sz w:val="32"/>
          <w:szCs w:val="32"/>
        </w:rPr>
        <w:t>Olmazsa sorulsun bizlerden vebal</w:t>
      </w:r>
    </w:p>
    <w:p w:rsidR="00BF1CDB" w:rsidRPr="006B536D" w:rsidRDefault="00BF1CDB" w:rsidP="006B536D">
      <w:pPr>
        <w:jc w:val="center"/>
        <w:rPr>
          <w:rFonts w:ascii="Calibri" w:hAnsi="Calibri" w:cs="Calibri"/>
        </w:rPr>
      </w:pPr>
      <w:r w:rsidRPr="006B536D">
        <w:rPr>
          <w:rFonts w:ascii="Calibri" w:hAnsi="Calibri" w:cs="Calibri"/>
          <w:sz w:val="32"/>
          <w:szCs w:val="32"/>
        </w:rPr>
        <w:t>Sonsuza kadar hep izindeyiz...</w:t>
      </w:r>
    </w:p>
    <w:sectPr w:rsidR="00BF1CDB" w:rsidRPr="006B536D" w:rsidSect="00BF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F2F"/>
    <w:rsid w:val="001C3349"/>
    <w:rsid w:val="006B536D"/>
    <w:rsid w:val="00964264"/>
    <w:rsid w:val="00A95F2F"/>
    <w:rsid w:val="00BF1CDB"/>
    <w:rsid w:val="00D1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536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536D"/>
    <w:pPr>
      <w:keepNext/>
      <w:tabs>
        <w:tab w:val="left" w:pos="3940"/>
      </w:tabs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3D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3D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5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96</Words>
  <Characters>552</Characters>
  <Application>Microsoft Office Outlook</Application>
  <DocSecurity>0</DocSecurity>
  <Lines>0</Lines>
  <Paragraphs>0</Paragraphs>
  <ScaleCrop>false</ScaleCrop>
  <Company>Milli Eğitim Bakanlığı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İZİNDEYİZ</dc:title>
  <dc:subject/>
  <dc:creator>MY</dc:creator>
  <cp:keywords/>
  <dc:description/>
  <cp:lastModifiedBy>MY</cp:lastModifiedBy>
  <cp:revision>1</cp:revision>
  <cp:lastPrinted>2009-03-26T18:45:00Z</cp:lastPrinted>
  <dcterms:created xsi:type="dcterms:W3CDTF">2009-03-26T18:39:00Z</dcterms:created>
  <dcterms:modified xsi:type="dcterms:W3CDTF">2009-03-26T18:46:00Z</dcterms:modified>
</cp:coreProperties>
</file>