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96" w:rsidRPr="00811BB8" w:rsidRDefault="00987A96" w:rsidP="00FC3096">
      <w:pPr>
        <w:rPr>
          <w:b/>
          <w:bCs/>
          <w:sz w:val="20"/>
          <w:szCs w:val="20"/>
        </w:rPr>
      </w:pPr>
      <w:r w:rsidRPr="00811BB8">
        <w:rPr>
          <w:b/>
          <w:bCs/>
          <w:sz w:val="20"/>
          <w:szCs w:val="20"/>
        </w:rPr>
        <w:t>ADI – SOYADI :……………………………………….</w:t>
      </w:r>
    </w:p>
    <w:p w:rsidR="00987A96" w:rsidRPr="00811BB8" w:rsidRDefault="00987A96" w:rsidP="00FC3096">
      <w:pPr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23"/>
        <w:gridCol w:w="1792"/>
        <w:gridCol w:w="2793"/>
        <w:gridCol w:w="1046"/>
        <w:gridCol w:w="1834"/>
      </w:tblGrid>
      <w:tr w:rsidR="00987A96" w:rsidRPr="00811BB8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 xml:space="preserve">                                                 1.   PERFORMANS  GÖREVİ</w:t>
            </w:r>
          </w:p>
        </w:tc>
      </w:tr>
      <w:tr w:rsidR="00987A96" w:rsidRPr="00811BB8">
        <w:trPr>
          <w:trHeight w:val="339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 xml:space="preserve">İçerik düzeyi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Sınıf düzeyi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Beklenen performans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 xml:space="preserve">Süre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Değerlendirme</w:t>
            </w:r>
          </w:p>
        </w:tc>
      </w:tr>
      <w:tr w:rsidR="00987A96" w:rsidRPr="00811BB8"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</w:p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Benim Eşsiz Yuvam</w:t>
            </w:r>
          </w:p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 xml:space="preserve"> Teması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</w:p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2 sınıf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6" w:rsidRPr="00811BB8" w:rsidRDefault="00987A96" w:rsidP="00FC30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Atatürk ‘ün  önderliğinde  Türk milletinin sahip  olduğu  hak ve hürriyetleri araştırır.</w:t>
            </w:r>
          </w:p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</w:p>
          <w:p w:rsidR="00987A96" w:rsidRPr="00811BB8" w:rsidRDefault="00987A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1 hafta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96" w:rsidRPr="00811BB8" w:rsidRDefault="00987A96" w:rsidP="00FC3096">
            <w:pPr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Dereceli Puan  Ölçeği</w:t>
            </w:r>
          </w:p>
        </w:tc>
      </w:tr>
    </w:tbl>
    <w:p w:rsidR="00987A96" w:rsidRDefault="00987A96" w:rsidP="00FC3096">
      <w:pPr>
        <w:rPr>
          <w:sz w:val="20"/>
          <w:szCs w:val="20"/>
        </w:rPr>
      </w:pPr>
      <w:r w:rsidRPr="00811BB8">
        <w:rPr>
          <w:b/>
          <w:bCs/>
          <w:sz w:val="20"/>
          <w:szCs w:val="20"/>
        </w:rPr>
        <w:t>Sevgili öğrenciler;</w:t>
      </w:r>
    </w:p>
    <w:p w:rsidR="00987A96" w:rsidRPr="00811BB8" w:rsidRDefault="00987A96" w:rsidP="00FC3096">
      <w:pPr>
        <w:rPr>
          <w:sz w:val="20"/>
          <w:szCs w:val="20"/>
        </w:rPr>
      </w:pPr>
      <w:r w:rsidRPr="00811BB8">
        <w:rPr>
          <w:sz w:val="20"/>
          <w:szCs w:val="20"/>
        </w:rPr>
        <w:t xml:space="preserve">Sizden 1hafta içerisinde Atatürk ‘le ilgili çeşitli kaynak  kitaplarını okuyarak , </w:t>
      </w:r>
    </w:p>
    <w:p w:rsidR="00987A96" w:rsidRPr="00811BB8" w:rsidRDefault="00987A96" w:rsidP="00FC3096">
      <w:pPr>
        <w:rPr>
          <w:b/>
          <w:bCs/>
          <w:sz w:val="20"/>
          <w:szCs w:val="20"/>
        </w:rPr>
      </w:pPr>
      <w:r w:rsidRPr="00811BB8">
        <w:rPr>
          <w:b/>
          <w:bCs/>
          <w:sz w:val="20"/>
          <w:szCs w:val="20"/>
        </w:rPr>
        <w:t xml:space="preserve">1.Atatürk’ün  önderliğinde  hangi hak  ve özgürlüklere  kavuşulduğunu araştırınız.  </w:t>
      </w:r>
    </w:p>
    <w:p w:rsidR="00987A96" w:rsidRPr="00811BB8" w:rsidRDefault="00987A96" w:rsidP="00FC3096">
      <w:pPr>
        <w:rPr>
          <w:sz w:val="20"/>
          <w:szCs w:val="20"/>
        </w:rPr>
      </w:pPr>
      <w:r w:rsidRPr="00811BB8">
        <w:rPr>
          <w:b/>
          <w:bCs/>
          <w:sz w:val="20"/>
          <w:szCs w:val="20"/>
        </w:rPr>
        <w:t>2. Hak  ve hürriyetlerle  ilgili görsel  materyaller ( resimler ) toplayınız .</w:t>
      </w:r>
      <w:r w:rsidRPr="00811BB8">
        <w:rPr>
          <w:sz w:val="20"/>
          <w:szCs w:val="20"/>
        </w:rPr>
        <w:t xml:space="preserve"> Toplamış olduğun bilgileri yazmanızı ve görselleştirmeniz beklemektedir. Daha sonra, yazdığınız ödevi ,hazırlayacağınız 3- 5 dakikalık bir sunu ile arkadaşlarınıza sunmanız gerekmektedir. Bu çalışmayı yaparken öğretmeninizden ve diğer büyüklerinizden yardım alabilir okulumuzda buluna kaynak kitaplarından da  yaralanabilirsiniz.</w:t>
      </w:r>
    </w:p>
    <w:p w:rsidR="00987A96" w:rsidRDefault="00987A96" w:rsidP="00FC3096">
      <w:pPr>
        <w:rPr>
          <w:b/>
          <w:bCs/>
          <w:sz w:val="20"/>
          <w:szCs w:val="20"/>
        </w:rPr>
      </w:pPr>
    </w:p>
    <w:p w:rsidR="00987A96" w:rsidRPr="00811BB8" w:rsidRDefault="00987A96" w:rsidP="00FC3096">
      <w:pPr>
        <w:rPr>
          <w:sz w:val="20"/>
          <w:szCs w:val="20"/>
        </w:rPr>
      </w:pPr>
      <w:r w:rsidRPr="00811BB8">
        <w:rPr>
          <w:b/>
          <w:bCs/>
          <w:sz w:val="20"/>
          <w:szCs w:val="20"/>
        </w:rPr>
        <w:t>Konu</w:t>
      </w:r>
      <w:r w:rsidRPr="00811BB8">
        <w:rPr>
          <w:sz w:val="20"/>
          <w:szCs w:val="20"/>
        </w:rPr>
        <w:t xml:space="preserve">: </w:t>
      </w:r>
    </w:p>
    <w:p w:rsidR="00987A96" w:rsidRPr="00811BB8" w:rsidRDefault="00987A96" w:rsidP="00FC3096">
      <w:pPr>
        <w:rPr>
          <w:b/>
          <w:bCs/>
          <w:sz w:val="20"/>
          <w:szCs w:val="20"/>
        </w:rPr>
      </w:pPr>
      <w:r w:rsidRPr="00811BB8">
        <w:rPr>
          <w:b/>
          <w:bCs/>
          <w:sz w:val="20"/>
          <w:szCs w:val="20"/>
        </w:rPr>
        <w:t>Bu çalışmayı yaparken izleyeceğiniz  yol:</w:t>
      </w:r>
    </w:p>
    <w:p w:rsidR="00987A96" w:rsidRPr="00811BB8" w:rsidRDefault="00987A96" w:rsidP="00FC3096">
      <w:pPr>
        <w:rPr>
          <w:sz w:val="20"/>
          <w:szCs w:val="20"/>
        </w:rPr>
      </w:pPr>
      <w:r w:rsidRPr="00811BB8">
        <w:rPr>
          <w:b/>
          <w:bCs/>
          <w:sz w:val="20"/>
          <w:szCs w:val="20"/>
        </w:rPr>
        <w:t>1.</w:t>
      </w:r>
      <w:r w:rsidRPr="00811BB8">
        <w:rPr>
          <w:sz w:val="20"/>
          <w:szCs w:val="20"/>
        </w:rPr>
        <w:t>1 Hafta içerisinde çeşitli Atatürk ‘le ilgili kaynak kitapları okuyunuz.</w:t>
      </w:r>
    </w:p>
    <w:p w:rsidR="00987A96" w:rsidRPr="00811BB8" w:rsidRDefault="00987A96" w:rsidP="00FC3096">
      <w:pPr>
        <w:rPr>
          <w:b/>
          <w:bCs/>
          <w:sz w:val="20"/>
          <w:szCs w:val="20"/>
        </w:rPr>
      </w:pPr>
      <w:r w:rsidRPr="00811BB8">
        <w:rPr>
          <w:b/>
          <w:bCs/>
          <w:sz w:val="20"/>
          <w:szCs w:val="20"/>
        </w:rPr>
        <w:t>2</w:t>
      </w:r>
      <w:r w:rsidRPr="00811BB8">
        <w:rPr>
          <w:sz w:val="20"/>
          <w:szCs w:val="20"/>
        </w:rPr>
        <w:t>.Atatürk’ün  önderliğinde  hangi hak  ve özgürlüklere  kavuşulduğunu araştırınız  ve yazınız</w:t>
      </w:r>
      <w:r w:rsidRPr="00811BB8">
        <w:rPr>
          <w:b/>
          <w:bCs/>
          <w:sz w:val="20"/>
          <w:szCs w:val="20"/>
        </w:rPr>
        <w:t>.</w:t>
      </w:r>
    </w:p>
    <w:p w:rsidR="00987A96" w:rsidRPr="00811BB8" w:rsidRDefault="00987A96" w:rsidP="00FC3096">
      <w:pPr>
        <w:rPr>
          <w:b/>
          <w:bCs/>
          <w:sz w:val="20"/>
          <w:szCs w:val="20"/>
        </w:rPr>
      </w:pPr>
      <w:r w:rsidRPr="00811BB8">
        <w:rPr>
          <w:b/>
          <w:bCs/>
          <w:sz w:val="20"/>
          <w:szCs w:val="20"/>
        </w:rPr>
        <w:t xml:space="preserve">     (sadece  adlarını yazman yeterlidir. ) </w:t>
      </w:r>
    </w:p>
    <w:p w:rsidR="00987A96" w:rsidRPr="00811BB8" w:rsidRDefault="00987A96" w:rsidP="00FC3096">
      <w:pPr>
        <w:rPr>
          <w:sz w:val="20"/>
          <w:szCs w:val="20"/>
        </w:rPr>
      </w:pPr>
      <w:r w:rsidRPr="00811BB8">
        <w:rPr>
          <w:b/>
          <w:bCs/>
          <w:sz w:val="20"/>
          <w:szCs w:val="20"/>
        </w:rPr>
        <w:t>3</w:t>
      </w:r>
      <w:r w:rsidRPr="00811BB8">
        <w:rPr>
          <w:sz w:val="20"/>
          <w:szCs w:val="20"/>
        </w:rPr>
        <w:t xml:space="preserve">. Hak  ve hürriyetlerle  ilgili görsel  materyaller ( resimler ) toplayınız  ve yapıştırınız.  </w:t>
      </w:r>
    </w:p>
    <w:p w:rsidR="00987A96" w:rsidRPr="00811BB8" w:rsidRDefault="00987A96" w:rsidP="00FC3096">
      <w:pPr>
        <w:rPr>
          <w:sz w:val="20"/>
          <w:szCs w:val="20"/>
        </w:rPr>
      </w:pPr>
      <w:r w:rsidRPr="00811BB8">
        <w:rPr>
          <w:b/>
          <w:bCs/>
          <w:sz w:val="20"/>
          <w:szCs w:val="20"/>
        </w:rPr>
        <w:t>4.</w:t>
      </w:r>
      <w:r w:rsidRPr="00811BB8">
        <w:rPr>
          <w:sz w:val="20"/>
          <w:szCs w:val="20"/>
        </w:rPr>
        <w:t xml:space="preserve"> Bilgilerini düzgün ve okunaklı bir şekilde  el  yazısı  ile dosya kağıtlarına yazınız.   </w:t>
      </w:r>
    </w:p>
    <w:p w:rsidR="00987A96" w:rsidRPr="00811BB8" w:rsidRDefault="00987A96" w:rsidP="00FC3096">
      <w:pPr>
        <w:rPr>
          <w:sz w:val="20"/>
          <w:szCs w:val="20"/>
        </w:rPr>
      </w:pPr>
      <w:r w:rsidRPr="00811BB8">
        <w:rPr>
          <w:b/>
          <w:bCs/>
          <w:sz w:val="20"/>
          <w:szCs w:val="20"/>
        </w:rPr>
        <w:t>5</w:t>
      </w:r>
      <w:r w:rsidRPr="00811BB8">
        <w:rPr>
          <w:sz w:val="20"/>
          <w:szCs w:val="20"/>
        </w:rPr>
        <w:t>.Bilgilerin için kapağını tasarlayınız ve konusuna göre görselleştiriniz.</w:t>
      </w:r>
    </w:p>
    <w:p w:rsidR="00987A96" w:rsidRPr="00811BB8" w:rsidRDefault="00987A96" w:rsidP="00FC3096">
      <w:pPr>
        <w:rPr>
          <w:sz w:val="20"/>
          <w:szCs w:val="20"/>
        </w:rPr>
      </w:pPr>
      <w:r w:rsidRPr="00811BB8">
        <w:rPr>
          <w:b/>
          <w:bCs/>
          <w:sz w:val="20"/>
          <w:szCs w:val="20"/>
        </w:rPr>
        <w:t>6</w:t>
      </w:r>
      <w:r w:rsidRPr="00811BB8">
        <w:rPr>
          <w:sz w:val="20"/>
          <w:szCs w:val="20"/>
        </w:rPr>
        <w:t>. Daha sonra yazdığınız ödevinizin  içeriğini  3 dakikalık sunu ile arkadaşlarınıza tanıtınız.</w:t>
      </w:r>
    </w:p>
    <w:p w:rsidR="00987A96" w:rsidRDefault="00987A96" w:rsidP="00FC3096">
      <w:pPr>
        <w:rPr>
          <w:b/>
          <w:bCs/>
          <w:sz w:val="20"/>
          <w:szCs w:val="20"/>
        </w:rPr>
      </w:pPr>
      <w:r w:rsidRPr="00811BB8">
        <w:rPr>
          <w:b/>
          <w:bCs/>
          <w:sz w:val="20"/>
          <w:szCs w:val="20"/>
        </w:rPr>
        <w:t>7.Ödevin en son teslim  tarihi  :  18.03.2013</w:t>
      </w:r>
    </w:p>
    <w:p w:rsidR="00987A96" w:rsidRDefault="00987A96" w:rsidP="00FC3096">
      <w:pPr>
        <w:rPr>
          <w:b/>
          <w:bCs/>
          <w:sz w:val="20"/>
          <w:szCs w:val="20"/>
        </w:rPr>
      </w:pPr>
    </w:p>
    <w:p w:rsidR="00987A96" w:rsidRPr="00811BB8" w:rsidRDefault="00987A96" w:rsidP="00FC3096">
      <w:pPr>
        <w:rPr>
          <w:b/>
          <w:bCs/>
          <w:sz w:val="20"/>
          <w:szCs w:val="20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7"/>
        <w:gridCol w:w="1842"/>
        <w:gridCol w:w="1560"/>
        <w:gridCol w:w="1984"/>
        <w:gridCol w:w="851"/>
      </w:tblGrid>
      <w:tr w:rsidR="00987A96" w:rsidRPr="00811BB8">
        <w:trPr>
          <w:trHeight w:val="293"/>
        </w:trPr>
        <w:tc>
          <w:tcPr>
            <w:tcW w:w="1560" w:type="dxa"/>
            <w:vMerge w:val="restart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b/>
                <w:bCs/>
                <w:sz w:val="20"/>
                <w:szCs w:val="20"/>
              </w:rPr>
            </w:pPr>
          </w:p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Kategoriler</w:t>
            </w:r>
          </w:p>
        </w:tc>
        <w:tc>
          <w:tcPr>
            <w:tcW w:w="7513" w:type="dxa"/>
            <w:gridSpan w:val="4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Ölçütler ve Puanlama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Puan</w:t>
            </w:r>
          </w:p>
        </w:tc>
      </w:tr>
      <w:tr w:rsidR="00987A96" w:rsidRPr="00811BB8">
        <w:tc>
          <w:tcPr>
            <w:tcW w:w="1560" w:type="dxa"/>
            <w:vMerge/>
            <w:vAlign w:val="center"/>
          </w:tcPr>
          <w:p w:rsidR="00987A96" w:rsidRPr="00811BB8" w:rsidRDefault="00987A96" w:rsidP="00BB2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87A96" w:rsidRPr="00811BB8">
        <w:trPr>
          <w:trHeight w:val="851"/>
        </w:trPr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Ödevlerin Tamamlanması</w:t>
            </w:r>
          </w:p>
        </w:tc>
        <w:tc>
          <w:tcPr>
            <w:tcW w:w="2127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tüm bölümleri tamamlanmış.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çoğu bölümleri tamamlanmış.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yarısı yapılmış.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yarısından azı yapılmış.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</w:p>
        </w:tc>
      </w:tr>
      <w:tr w:rsidR="00987A96" w:rsidRPr="00811BB8">
        <w:trPr>
          <w:trHeight w:val="851"/>
        </w:trPr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Doğruluk</w:t>
            </w:r>
          </w:p>
        </w:tc>
        <w:tc>
          <w:tcPr>
            <w:tcW w:w="2127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tüm bölümleri doğru yapılmış.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çoğu bölümü</w:t>
            </w:r>
          </w:p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doğru yapılmış.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yarısı doğru yapılmış.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yarısından azı doğru yapılmış.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</w:p>
        </w:tc>
      </w:tr>
      <w:tr w:rsidR="00987A96" w:rsidRPr="00811BB8">
        <w:trPr>
          <w:trHeight w:val="851"/>
        </w:trPr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Bilgi Verme</w:t>
            </w:r>
          </w:p>
        </w:tc>
        <w:tc>
          <w:tcPr>
            <w:tcW w:w="2127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tamamen anlaşılarak yapıldığı görülüyor.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büyük bir kısmının anlaşıldığı görülüyor.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ancak birazı anlaşılmış.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 hiç anlaşılmamış.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</w:p>
        </w:tc>
      </w:tr>
      <w:tr w:rsidR="00987A96" w:rsidRPr="00811BB8">
        <w:trPr>
          <w:trHeight w:val="851"/>
        </w:trPr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Yazı Güzelliği</w:t>
            </w:r>
          </w:p>
        </w:tc>
        <w:tc>
          <w:tcPr>
            <w:tcW w:w="2127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 tamamen okunaklı bir yazıyla yazılmış.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Ödevde bir iki okunaksız kısım var.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bazı bölümleri okunaksız yazılmış.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tamamına yakını okunaksız yazılmış.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</w:p>
        </w:tc>
      </w:tr>
      <w:tr w:rsidR="00987A96" w:rsidRPr="00811BB8">
        <w:trPr>
          <w:trHeight w:val="851"/>
        </w:trPr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Harcanan Zaman ve Emek</w:t>
            </w:r>
          </w:p>
        </w:tc>
        <w:tc>
          <w:tcPr>
            <w:tcW w:w="2127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Ödeve çok fazla emek ve zaman verilmiş.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Ödeve yeterince emek ve zaman verilmiş.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Ödeve biraz zaman ve emek verilmiş.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Ödeve çok az zaman ve emek verilmiş.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</w:p>
        </w:tc>
      </w:tr>
      <w:tr w:rsidR="00987A96" w:rsidRPr="00811BB8">
        <w:trPr>
          <w:trHeight w:val="851"/>
        </w:trPr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Düzen ve Temizlik</w:t>
            </w:r>
          </w:p>
        </w:tc>
        <w:tc>
          <w:tcPr>
            <w:tcW w:w="2127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tamamı düzenli ve temiz.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bir iki yerinde düzensizlik ve karalama var.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bazı yerlerinde düzensizlik ve karalama var.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Ödevin çoğu yerinde düzensizlik ve karalama var.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</w:p>
        </w:tc>
      </w:tr>
      <w:tr w:rsidR="00987A96" w:rsidRPr="00811BB8">
        <w:trPr>
          <w:trHeight w:val="428"/>
        </w:trPr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1BB8">
              <w:rPr>
                <w:b/>
                <w:bCs/>
                <w:sz w:val="20"/>
                <w:szCs w:val="20"/>
              </w:rPr>
              <w:t>Zamanlama</w:t>
            </w:r>
          </w:p>
        </w:tc>
        <w:tc>
          <w:tcPr>
            <w:tcW w:w="2127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 zamanında teslim edildi.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 biraz geç teslim edildi.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 çok geç teslim edildi.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 w:rsidRPr="00811BB8">
              <w:rPr>
                <w:sz w:val="20"/>
                <w:szCs w:val="20"/>
              </w:rPr>
              <w:t>Ödev kabul edilemeyecek kadar geç teslim edildi.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</w:p>
        </w:tc>
      </w:tr>
      <w:tr w:rsidR="00987A96" w:rsidRPr="00811BB8">
        <w:trPr>
          <w:trHeight w:val="427"/>
        </w:trPr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Sunum</w:t>
            </w:r>
          </w:p>
        </w:tc>
        <w:tc>
          <w:tcPr>
            <w:tcW w:w="2127" w:type="dxa"/>
          </w:tcPr>
          <w:p w:rsidR="00987A96" w:rsidRPr="00811BB8" w:rsidRDefault="00987A96" w:rsidP="003070AB">
            <w:pPr>
              <w:tabs>
                <w:tab w:val="left" w:pos="56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Mükemmel  bir şekilde sundu.</w:t>
            </w:r>
          </w:p>
        </w:tc>
        <w:tc>
          <w:tcPr>
            <w:tcW w:w="1842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Çoğunu sundu.</w:t>
            </w:r>
          </w:p>
        </w:tc>
        <w:tc>
          <w:tcPr>
            <w:tcW w:w="1560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Yarısını sundu</w:t>
            </w:r>
          </w:p>
        </w:tc>
        <w:tc>
          <w:tcPr>
            <w:tcW w:w="1984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Yarısından azını sundu</w:t>
            </w:r>
          </w:p>
        </w:tc>
        <w:tc>
          <w:tcPr>
            <w:tcW w:w="851" w:type="dxa"/>
          </w:tcPr>
          <w:p w:rsidR="00987A96" w:rsidRPr="00811BB8" w:rsidRDefault="00987A96" w:rsidP="00BB2F59">
            <w:pPr>
              <w:tabs>
                <w:tab w:val="left" w:pos="5692"/>
              </w:tabs>
              <w:rPr>
                <w:sz w:val="20"/>
                <w:szCs w:val="20"/>
              </w:rPr>
            </w:pPr>
          </w:p>
        </w:tc>
      </w:tr>
    </w:tbl>
    <w:p w:rsidR="00987A96" w:rsidRPr="00E73C6C" w:rsidRDefault="00987A96" w:rsidP="00FC3096">
      <w:pPr>
        <w:rPr>
          <w:b/>
          <w:bCs/>
          <w:sz w:val="20"/>
          <w:szCs w:val="20"/>
        </w:rPr>
      </w:pPr>
      <w:r w:rsidRPr="00E73C6C">
        <w:rPr>
          <w:b/>
          <w:bCs/>
          <w:sz w:val="20"/>
          <w:szCs w:val="20"/>
        </w:rPr>
        <w:t>Puanlama  :   (  Aldığı Puan / 32 )  x 100                                                            Aldığı  Puan  : ……………..</w:t>
      </w:r>
    </w:p>
    <w:sectPr w:rsidR="00987A96" w:rsidRPr="00E73C6C" w:rsidSect="00C20E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A96" w:rsidRDefault="00987A96" w:rsidP="003070AB">
      <w:r>
        <w:separator/>
      </w:r>
    </w:p>
  </w:endnote>
  <w:endnote w:type="continuationSeparator" w:id="0">
    <w:p w:rsidR="00987A96" w:rsidRDefault="00987A96" w:rsidP="00307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96" w:rsidRDefault="00987A96">
    <w:pPr>
      <w:pStyle w:val="Footer"/>
    </w:pPr>
    <w:r>
      <w:t xml:space="preserve">                                                                            EBRU KOCA  / 2- F SINIF  ÖĞRETMENİ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A96" w:rsidRDefault="00987A96" w:rsidP="003070AB">
      <w:r>
        <w:separator/>
      </w:r>
    </w:p>
  </w:footnote>
  <w:footnote w:type="continuationSeparator" w:id="0">
    <w:p w:rsidR="00987A96" w:rsidRDefault="00987A96" w:rsidP="00307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96" w:rsidRDefault="00987A96">
    <w:pPr>
      <w:pStyle w:val="Header"/>
      <w:rPr>
        <w:b/>
        <w:bCs/>
      </w:rPr>
    </w:pPr>
    <w:r>
      <w:rPr>
        <w:b/>
        <w:bCs/>
      </w:rPr>
      <w:t xml:space="preserve">          2012- 2013 – EĞİTİM  - ÖRETİM  YILI  SÜLEYMAN DEMİREL   İLKOKULU  </w:t>
    </w:r>
  </w:p>
  <w:p w:rsidR="00987A96" w:rsidRPr="003070AB" w:rsidRDefault="00987A96">
    <w:pPr>
      <w:pStyle w:val="Header"/>
      <w:rPr>
        <w:b/>
        <w:bCs/>
      </w:rPr>
    </w:pPr>
    <w:r>
      <w:rPr>
        <w:b/>
        <w:bCs/>
      </w:rPr>
      <w:t xml:space="preserve">                      HAYAT BİLGİSİ   DERSİ   PERFORMANS  ÖDEVİ     2. DÖNEM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4F58"/>
    <w:multiLevelType w:val="hybridMultilevel"/>
    <w:tmpl w:val="BA026D12"/>
    <w:lvl w:ilvl="0" w:tplc="E1868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096"/>
    <w:rsid w:val="000A3D23"/>
    <w:rsid w:val="00232556"/>
    <w:rsid w:val="0023724F"/>
    <w:rsid w:val="003070AB"/>
    <w:rsid w:val="00416284"/>
    <w:rsid w:val="006A4FF8"/>
    <w:rsid w:val="007B7189"/>
    <w:rsid w:val="00811BB8"/>
    <w:rsid w:val="008632B0"/>
    <w:rsid w:val="009519F5"/>
    <w:rsid w:val="00987A96"/>
    <w:rsid w:val="00A0316F"/>
    <w:rsid w:val="00BB2F59"/>
    <w:rsid w:val="00C20E0C"/>
    <w:rsid w:val="00D270C5"/>
    <w:rsid w:val="00D4502B"/>
    <w:rsid w:val="00DD292B"/>
    <w:rsid w:val="00E73C6C"/>
    <w:rsid w:val="00EF2CE6"/>
    <w:rsid w:val="00FC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9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3096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3070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70AB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semiHidden/>
    <w:rsid w:val="003070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70AB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455</Words>
  <Characters>2598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– SOYADI :………………………………………</dc:title>
  <dc:subject/>
  <dc:creator>ZIYA68</dc:creator>
  <cp:keywords/>
  <dc:description/>
  <cp:lastModifiedBy>ebru</cp:lastModifiedBy>
  <cp:revision>2</cp:revision>
  <cp:lastPrinted>2013-03-17T18:55:00Z</cp:lastPrinted>
  <dcterms:created xsi:type="dcterms:W3CDTF">2013-04-09T19:11:00Z</dcterms:created>
  <dcterms:modified xsi:type="dcterms:W3CDTF">2013-04-09T19:11:00Z</dcterms:modified>
</cp:coreProperties>
</file>