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28"/>
      </w:tblGrid>
      <w:tr w:rsidR="00105ECE" w:rsidRPr="00A36C50">
        <w:trPr>
          <w:trHeight w:val="14560"/>
        </w:trPr>
        <w:tc>
          <w:tcPr>
            <w:tcW w:w="11028" w:type="dxa"/>
          </w:tcPr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 xml:space="preserve">  </w:t>
            </w:r>
          </w:p>
          <w:p w:rsidR="00105ECE" w:rsidRPr="00A36C50" w:rsidRDefault="00105ECE" w:rsidP="00F12D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 xml:space="preserve">Sınıfımıza 95 liraya 5 ay taksitle bir dolap aldık. Aylık kaç lira taksit öderiz? 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 xml:space="preserve">2)  Babam evimize 84 liraya 6 ay taksitle bir radyo aldı. Aylık kaç lira taksit öder? 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>3)</w:t>
            </w:r>
            <w:r w:rsidRPr="00A36C50">
              <w:rPr>
                <w:rFonts w:ascii="Verdana" w:hAnsi="Verdana" w:cs="Verdana"/>
                <w:i/>
                <w:iCs/>
                <w:shadow/>
                <w:color w:val="FF0000"/>
                <w:kern w:val="24"/>
                <w:lang w:eastAsia="tr-TR"/>
              </w:rPr>
              <w:t xml:space="preserve"> </w:t>
            </w:r>
            <w:r w:rsidRPr="00A36C50">
              <w:rPr>
                <w:rFonts w:ascii="Verdana" w:hAnsi="Verdana" w:cs="Verdana"/>
                <w:i/>
                <w:iCs/>
                <w:shadow/>
                <w:color w:val="000000"/>
                <w:kern w:val="24"/>
                <w:lang w:eastAsia="tr-TR"/>
              </w:rPr>
              <w:t>98</w:t>
            </w:r>
            <w:r w:rsidRPr="00A36C50">
              <w:rPr>
                <w:rFonts w:ascii="Verdana" w:hAnsi="Verdana" w:cs="Verdana"/>
                <w:i/>
                <w:iCs/>
              </w:rPr>
              <w:t xml:space="preserve"> kilogram pirincin 17 kilogramını kullandık.Kalan  3 kilogramlık torbalara konulacaktır. Kaç torba gerekir? 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 xml:space="preserve">                       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>4)</w:t>
            </w:r>
            <w:r w:rsidRPr="00A36C50">
              <w:rPr>
                <w:rFonts w:ascii="Verdana" w:hAnsi="Verdana" w:cs="Verdana"/>
                <w:i/>
                <w:iCs/>
                <w:shadow/>
                <w:color w:val="FF0000"/>
                <w:kern w:val="24"/>
                <w:lang w:eastAsia="tr-TR"/>
              </w:rPr>
              <w:t xml:space="preserve"> </w:t>
            </w:r>
            <w:r w:rsidRPr="00A36C50">
              <w:rPr>
                <w:rFonts w:ascii="Verdana" w:hAnsi="Verdana" w:cs="Verdana"/>
                <w:i/>
                <w:iCs/>
              </w:rPr>
              <w:t xml:space="preserve">64 fındığı 4 tabağa eşit dağıtırsak her tabağa kaçar fındık düşer, kaç fındık artar? 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>5)</w:t>
            </w:r>
            <w:r w:rsidRPr="00A36C50">
              <w:rPr>
                <w:rFonts w:ascii="Verdana" w:hAnsi="Verdana" w:cs="Verdana"/>
                <w:i/>
                <w:iCs/>
                <w:shadow/>
                <w:color w:val="FF0000"/>
                <w:kern w:val="24"/>
                <w:lang w:eastAsia="tr-TR"/>
              </w:rPr>
              <w:t xml:space="preserve"> </w:t>
            </w:r>
            <w:r w:rsidRPr="00A36C50">
              <w:rPr>
                <w:rFonts w:ascii="Verdana" w:hAnsi="Verdana" w:cs="Verdana"/>
                <w:i/>
                <w:iCs/>
              </w:rPr>
              <w:t xml:space="preserve">72 öğrenci dörderli sıra olursa kaç sıra oluştururlar? 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>6)</w:t>
            </w:r>
            <w:r w:rsidRPr="00A36C50">
              <w:rPr>
                <w:rFonts w:ascii="Verdana" w:hAnsi="Verdana" w:cs="Verdana"/>
                <w:i/>
                <w:iCs/>
                <w:shadow/>
                <w:color w:val="FFFF00"/>
                <w:kern w:val="24"/>
                <w:lang w:eastAsia="tr-TR"/>
              </w:rPr>
              <w:t xml:space="preserve"> </w:t>
            </w:r>
            <w:r w:rsidRPr="00A36C50">
              <w:rPr>
                <w:rFonts w:ascii="Verdana" w:hAnsi="Verdana" w:cs="Verdana"/>
                <w:i/>
                <w:iCs/>
              </w:rPr>
              <w:t xml:space="preserve">Bir miktar fındığı 7 arkadaş paylaşıyorlar. Her birisine 14 tane  fındık düştü ve 6 fındık arttığına göre paylaşılan fındıklar kaç tanedir? 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>7)</w:t>
            </w:r>
            <w:r w:rsidRPr="00A36C50">
              <w:rPr>
                <w:rFonts w:ascii="Verdana" w:hAnsi="Verdana" w:cs="Verdana"/>
                <w:i/>
                <w:iCs/>
                <w:shadow/>
                <w:color w:val="FFFF00"/>
                <w:kern w:val="24"/>
                <w:lang w:eastAsia="tr-TR"/>
              </w:rPr>
              <w:t xml:space="preserve"> </w:t>
            </w:r>
            <w:r w:rsidRPr="00A36C50">
              <w:rPr>
                <w:rFonts w:ascii="Verdana" w:hAnsi="Verdana" w:cs="Verdana"/>
                <w:i/>
                <w:iCs/>
              </w:rPr>
              <w:t xml:space="preserve">Bir miktar toz şekeri 4 kg gelen torbalara paylaştırınca 16 torba oldu,şekerin hepsi  kaç kilogramdır? 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>8)</w:t>
            </w:r>
            <w:r w:rsidRPr="00A36C50">
              <w:rPr>
                <w:rFonts w:ascii="Verdana" w:hAnsi="Verdana" w:cs="Verdana"/>
                <w:i/>
                <w:iCs/>
                <w:shadow/>
                <w:color w:val="FFFF00"/>
                <w:kern w:val="24"/>
                <w:lang w:eastAsia="tr-TR"/>
              </w:rPr>
              <w:t xml:space="preserve"> </w:t>
            </w:r>
            <w:r w:rsidRPr="00A36C50">
              <w:rPr>
                <w:rFonts w:ascii="Verdana" w:hAnsi="Verdana" w:cs="Verdana"/>
                <w:i/>
                <w:iCs/>
              </w:rPr>
              <w:t>Bir miktar cevizi 3 arkadaş paylaşıyorlar. Her birisine 27’şer ceviz düşüyor,5 ceviz de çürük çıkıyor.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 xml:space="preserve"> Paylaşılan cevizlerin hepsi  kaç tanedir? 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>9)</w:t>
            </w:r>
            <w:r w:rsidRPr="00A36C50">
              <w:rPr>
                <w:rFonts w:ascii="Verdana" w:hAnsi="Verdana" w:cs="Verdana"/>
                <w:i/>
                <w:iCs/>
                <w:shadow/>
                <w:color w:val="FF0000"/>
                <w:kern w:val="24"/>
                <w:lang w:eastAsia="tr-TR"/>
              </w:rPr>
              <w:t xml:space="preserve"> </w:t>
            </w:r>
            <w:r w:rsidRPr="00A36C50">
              <w:rPr>
                <w:rFonts w:ascii="Verdana" w:hAnsi="Verdana" w:cs="Verdana"/>
                <w:i/>
                <w:iCs/>
              </w:rPr>
              <w:t xml:space="preserve">6 düzine bilyeyi 4 kutuya eşit olarak paylaştırırsak, kutularda  kaçar bilye olur? 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>10 )     +      +      = 96 olduğuna göre       kaçtır?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>11) Bir kümeste 32 tavuk, tavukların yarısı kadar horoz, horozların çeyre</w:t>
            </w:r>
            <w:r>
              <w:rPr>
                <w:rFonts w:ascii="Verdana" w:hAnsi="Verdana" w:cs="Verdana"/>
                <w:i/>
                <w:iCs/>
              </w:rPr>
              <w:t>ği kadar ördek vardır. Kümeste</w:t>
            </w:r>
            <w:r w:rsidRPr="00A36C50">
              <w:rPr>
                <w:rFonts w:ascii="Verdana" w:hAnsi="Verdana" w:cs="Verdana"/>
                <w:i/>
                <w:iCs/>
              </w:rPr>
              <w:t xml:space="preserve"> kaç hayvan vardır? 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>12)</w:t>
            </w:r>
            <w:r w:rsidRPr="00A36C50">
              <w:rPr>
                <w:rFonts w:ascii="Verdana" w:hAnsi="Verdana" w:cs="Verdana"/>
                <w:i/>
                <w:iCs/>
                <w:shadow/>
                <w:color w:val="FF0000"/>
                <w:kern w:val="24"/>
                <w:lang w:eastAsia="tr-TR"/>
              </w:rPr>
              <w:t xml:space="preserve"> </w:t>
            </w:r>
            <w:r w:rsidRPr="00A36C50">
              <w:rPr>
                <w:rFonts w:ascii="Verdana" w:hAnsi="Verdana" w:cs="Verdana"/>
                <w:i/>
                <w:iCs/>
                <w:shadow/>
                <w:color w:val="000000"/>
                <w:kern w:val="24"/>
                <w:lang w:eastAsia="tr-TR"/>
              </w:rPr>
              <w:t>6</w:t>
            </w:r>
            <w:r w:rsidRPr="00A36C50">
              <w:rPr>
                <w:rFonts w:ascii="Verdana" w:hAnsi="Verdana" w:cs="Verdana"/>
                <w:i/>
                <w:iCs/>
              </w:rPr>
              <w:t xml:space="preserve"> düzine kalemi 3 kişiye eşit olarak paylaştırırsak bir kişiye kaç tane kalem düşer ? 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>13)</w:t>
            </w:r>
            <w:r w:rsidRPr="00A36C50">
              <w:rPr>
                <w:rFonts w:ascii="Verdana" w:hAnsi="Verdana" w:cs="Verdana"/>
                <w:i/>
                <w:iCs/>
                <w:shadow/>
                <w:color w:val="FFFF00"/>
                <w:kern w:val="24"/>
                <w:lang w:eastAsia="tr-TR"/>
              </w:rPr>
              <w:t xml:space="preserve"> </w:t>
            </w:r>
            <w:r w:rsidRPr="00A36C50">
              <w:rPr>
                <w:rFonts w:ascii="Verdana" w:hAnsi="Verdana" w:cs="Verdana"/>
                <w:i/>
                <w:iCs/>
              </w:rPr>
              <w:t xml:space="preserve">Bahçede 38 kız, 42 erkek öğrenci var. Öğrencilerin yarısı  beşerli sıraya geçtiler. Kaç tane sıra oluşturdular? 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>14)</w:t>
            </w:r>
            <w:r w:rsidRPr="00A36C50">
              <w:rPr>
                <w:rFonts w:ascii="Verdana" w:hAnsi="Verdana" w:cs="Verdana"/>
                <w:i/>
                <w:iCs/>
                <w:shadow/>
                <w:color w:val="FFFF00"/>
                <w:kern w:val="24"/>
                <w:lang w:eastAsia="tr-TR"/>
              </w:rPr>
              <w:t xml:space="preserve"> </w:t>
            </w:r>
            <w:r w:rsidRPr="00A36C50">
              <w:rPr>
                <w:rFonts w:ascii="Verdana" w:hAnsi="Verdana" w:cs="Verdana"/>
                <w:i/>
                <w:iCs/>
              </w:rPr>
              <w:t xml:space="preserve">İki doğal sayının çarpımı  85’dir. Çarpanlardan biri 5 olduğuna göre bu iki sayının </w:t>
            </w:r>
            <w:r w:rsidRPr="00A36C50">
              <w:rPr>
                <w:rFonts w:ascii="Verdana" w:hAnsi="Verdana" w:cs="Verdana"/>
                <w:i/>
                <w:iCs/>
                <w:u w:val="single"/>
              </w:rPr>
              <w:t>farkı</w:t>
            </w:r>
            <w:r w:rsidRPr="00A36C50">
              <w:rPr>
                <w:rFonts w:ascii="Verdana" w:hAnsi="Verdana" w:cs="Verdana"/>
                <w:i/>
                <w:iCs/>
              </w:rPr>
              <w:t xml:space="preserve"> kaçtır? 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>15)</w:t>
            </w:r>
            <w:r w:rsidRPr="00A36C50">
              <w:rPr>
                <w:rFonts w:ascii="Verdana" w:hAnsi="Verdana" w:cs="Verdana"/>
                <w:i/>
                <w:iCs/>
                <w:shadow/>
                <w:color w:val="FFFF00"/>
                <w:kern w:val="24"/>
                <w:lang w:eastAsia="tr-TR"/>
              </w:rPr>
              <w:t xml:space="preserve"> </w:t>
            </w:r>
            <w:r w:rsidRPr="00A36C50">
              <w:rPr>
                <w:rFonts w:ascii="Verdana" w:hAnsi="Verdana" w:cs="Verdana"/>
                <w:i/>
                <w:iCs/>
              </w:rPr>
              <w:t xml:space="preserve">İki doğal sayının çarpımı 36 ‘dir. Çarpanlardan biri 12 dir. Çarpımın yarısı kaçtır?  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>16)</w:t>
            </w:r>
            <w:r w:rsidRPr="00A36C50">
              <w:rPr>
                <w:rFonts w:ascii="Verdana" w:hAnsi="Verdana" w:cs="Verdana"/>
                <w:i/>
                <w:iCs/>
                <w:shadow/>
                <w:color w:val="FFFF00"/>
                <w:kern w:val="24"/>
                <w:lang w:eastAsia="tr-TR"/>
              </w:rPr>
              <w:t xml:space="preserve"> </w:t>
            </w:r>
            <w:r w:rsidRPr="00A36C50">
              <w:rPr>
                <w:rFonts w:ascii="Verdana" w:hAnsi="Verdana" w:cs="Verdana"/>
                <w:i/>
                <w:iCs/>
              </w:rPr>
              <w:t xml:space="preserve">İki doğal sayının çarpımı 63’tür. Küçük sayı 3 olduğuna göre bu iki sayının toplamının yarısı 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 xml:space="preserve">kaçtır? 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>17)</w:t>
            </w:r>
            <w:r w:rsidRPr="00A36C50">
              <w:rPr>
                <w:rFonts w:ascii="Verdana" w:hAnsi="Verdana" w:cs="Verdana"/>
                <w:i/>
                <w:iCs/>
                <w:shadow/>
                <w:color w:val="FFFF00"/>
                <w:kern w:val="24"/>
                <w:lang w:eastAsia="tr-TR"/>
              </w:rPr>
              <w:t xml:space="preserve"> </w:t>
            </w:r>
            <w:r w:rsidRPr="00A36C50">
              <w:rPr>
                <w:rFonts w:ascii="Verdana" w:hAnsi="Verdana" w:cs="Verdana"/>
                <w:i/>
                <w:iCs/>
              </w:rPr>
              <w:t>Okulumuzda yapılan geziye 26 kız, 18 erkek öğrenci katıldı. Geziye gitmek için tutulan 4 otobüse eşit olarak bindik. Her otobüse kaç öğrenci binmiştir?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  <w:r w:rsidRPr="00A36C50">
              <w:rPr>
                <w:rFonts w:ascii="Verdana" w:hAnsi="Verdana" w:cs="Verdana"/>
                <w:i/>
                <w:iCs/>
              </w:rPr>
              <w:t>18) Tanesi 5 TL olan kalemlikten ,75 TL ile kaç tane alınır?</w:t>
            </w: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  <w:p w:rsidR="00105ECE" w:rsidRPr="00A36C50" w:rsidRDefault="00105ECE" w:rsidP="00F12DD8">
            <w:pPr>
              <w:spacing w:after="0" w:line="240" w:lineRule="auto"/>
              <w:rPr>
                <w:rFonts w:ascii="Verdana" w:hAnsi="Verdana" w:cs="Verdana"/>
                <w:i/>
                <w:iCs/>
              </w:rPr>
            </w:pPr>
          </w:p>
        </w:tc>
      </w:tr>
    </w:tbl>
    <w:p w:rsidR="00105ECE" w:rsidRPr="00A36C50" w:rsidRDefault="00105ECE">
      <w:pPr>
        <w:rPr>
          <w:rFonts w:ascii="Verdana" w:hAnsi="Verdana" w:cs="Verdana"/>
        </w:rPr>
      </w:pPr>
    </w:p>
    <w:sectPr w:rsidR="00105ECE" w:rsidRPr="00A36C50" w:rsidSect="002146A6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ECE" w:rsidRDefault="00105ECE" w:rsidP="004F2B05">
      <w:pPr>
        <w:spacing w:after="0" w:line="240" w:lineRule="auto"/>
      </w:pPr>
      <w:r>
        <w:separator/>
      </w:r>
    </w:p>
  </w:endnote>
  <w:endnote w:type="continuationSeparator" w:id="0">
    <w:p w:rsidR="00105ECE" w:rsidRDefault="00105ECE" w:rsidP="004F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ECE" w:rsidRDefault="00105ECE" w:rsidP="004F2B05">
      <w:pPr>
        <w:spacing w:after="0" w:line="240" w:lineRule="auto"/>
      </w:pPr>
      <w:r>
        <w:separator/>
      </w:r>
    </w:p>
  </w:footnote>
  <w:footnote w:type="continuationSeparator" w:id="0">
    <w:p w:rsidR="00105ECE" w:rsidRDefault="00105ECE" w:rsidP="004F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A402E"/>
    <w:multiLevelType w:val="hybridMultilevel"/>
    <w:tmpl w:val="9050E85E"/>
    <w:lvl w:ilvl="0" w:tplc="B256FAD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110" w:hanging="360"/>
      </w:pPr>
    </w:lvl>
    <w:lvl w:ilvl="2" w:tplc="041F001B">
      <w:start w:val="1"/>
      <w:numFmt w:val="lowerRoman"/>
      <w:lvlText w:val="%3."/>
      <w:lvlJc w:val="right"/>
      <w:pPr>
        <w:ind w:left="1830" w:hanging="180"/>
      </w:pPr>
    </w:lvl>
    <w:lvl w:ilvl="3" w:tplc="041F000F">
      <w:start w:val="1"/>
      <w:numFmt w:val="decimal"/>
      <w:lvlText w:val="%4."/>
      <w:lvlJc w:val="left"/>
      <w:pPr>
        <w:ind w:left="2550" w:hanging="360"/>
      </w:pPr>
    </w:lvl>
    <w:lvl w:ilvl="4" w:tplc="041F0019">
      <w:start w:val="1"/>
      <w:numFmt w:val="lowerLetter"/>
      <w:lvlText w:val="%5."/>
      <w:lvlJc w:val="left"/>
      <w:pPr>
        <w:ind w:left="3270" w:hanging="360"/>
      </w:pPr>
    </w:lvl>
    <w:lvl w:ilvl="5" w:tplc="041F001B">
      <w:start w:val="1"/>
      <w:numFmt w:val="lowerRoman"/>
      <w:lvlText w:val="%6."/>
      <w:lvlJc w:val="right"/>
      <w:pPr>
        <w:ind w:left="3990" w:hanging="180"/>
      </w:pPr>
    </w:lvl>
    <w:lvl w:ilvl="6" w:tplc="041F000F">
      <w:start w:val="1"/>
      <w:numFmt w:val="decimal"/>
      <w:lvlText w:val="%7."/>
      <w:lvlJc w:val="left"/>
      <w:pPr>
        <w:ind w:left="4710" w:hanging="360"/>
      </w:pPr>
    </w:lvl>
    <w:lvl w:ilvl="7" w:tplc="041F0019">
      <w:start w:val="1"/>
      <w:numFmt w:val="lowerLetter"/>
      <w:lvlText w:val="%8."/>
      <w:lvlJc w:val="left"/>
      <w:pPr>
        <w:ind w:left="5430" w:hanging="360"/>
      </w:pPr>
    </w:lvl>
    <w:lvl w:ilvl="8" w:tplc="041F001B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652D3E16"/>
    <w:multiLevelType w:val="hybridMultilevel"/>
    <w:tmpl w:val="BF24720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1D0"/>
    <w:rsid w:val="000A0D95"/>
    <w:rsid w:val="00105ECE"/>
    <w:rsid w:val="001602ED"/>
    <w:rsid w:val="00204355"/>
    <w:rsid w:val="002146A6"/>
    <w:rsid w:val="002C61A3"/>
    <w:rsid w:val="00333225"/>
    <w:rsid w:val="00402170"/>
    <w:rsid w:val="004A65EA"/>
    <w:rsid w:val="004E2C87"/>
    <w:rsid w:val="004F2B05"/>
    <w:rsid w:val="00500221"/>
    <w:rsid w:val="00503883"/>
    <w:rsid w:val="00582606"/>
    <w:rsid w:val="005B0236"/>
    <w:rsid w:val="006C58BC"/>
    <w:rsid w:val="006C7122"/>
    <w:rsid w:val="00737C03"/>
    <w:rsid w:val="007E359A"/>
    <w:rsid w:val="007E47BB"/>
    <w:rsid w:val="008B31D0"/>
    <w:rsid w:val="008B406E"/>
    <w:rsid w:val="008B6C41"/>
    <w:rsid w:val="008E5D10"/>
    <w:rsid w:val="00991FF8"/>
    <w:rsid w:val="00A36C50"/>
    <w:rsid w:val="00A408A4"/>
    <w:rsid w:val="00A47883"/>
    <w:rsid w:val="00AC5993"/>
    <w:rsid w:val="00BA3CB2"/>
    <w:rsid w:val="00BA6335"/>
    <w:rsid w:val="00C21BDC"/>
    <w:rsid w:val="00E06A91"/>
    <w:rsid w:val="00F12DD8"/>
    <w:rsid w:val="00F2228E"/>
    <w:rsid w:val="00FF1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28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B05"/>
  </w:style>
  <w:style w:type="paragraph" w:styleId="Footer">
    <w:name w:val="footer"/>
    <w:basedOn w:val="Normal"/>
    <w:link w:val="FooterChar"/>
    <w:uiPriority w:val="99"/>
    <w:rsid w:val="004F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B05"/>
  </w:style>
  <w:style w:type="table" w:styleId="TableGrid">
    <w:name w:val="Table Grid"/>
    <w:basedOn w:val="TableNormal"/>
    <w:uiPriority w:val="99"/>
    <w:rsid w:val="004F2B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3883"/>
    <w:pPr>
      <w:ind w:left="720"/>
    </w:pPr>
  </w:style>
  <w:style w:type="paragraph" w:styleId="NormalWeb">
    <w:name w:val="Normal (Web)"/>
    <w:basedOn w:val="Normal"/>
    <w:uiPriority w:val="99"/>
    <w:semiHidden/>
    <w:rsid w:val="0050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05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3</Pages>
  <Words>294</Words>
  <Characters>1679</Characters>
  <Application>Microsoft Office Outlook</Application>
  <DocSecurity>0</DocSecurity>
  <Lines>0</Lines>
  <Paragraphs>0</Paragraphs>
  <ScaleCrop>false</ScaleCrop>
  <Company>F_s_M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PC</dc:creator>
  <cp:keywords/>
  <dc:description/>
  <cp:lastModifiedBy>kurdal</cp:lastModifiedBy>
  <cp:revision>3</cp:revision>
  <cp:lastPrinted>2013-04-18T19:46:00Z</cp:lastPrinted>
  <dcterms:created xsi:type="dcterms:W3CDTF">2013-04-18T19:48:00Z</dcterms:created>
  <dcterms:modified xsi:type="dcterms:W3CDTF">2013-04-18T19:51:00Z</dcterms:modified>
</cp:coreProperties>
</file>